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5E0C850" w:rsidR="000974A8" w:rsidRPr="006A052D" w:rsidRDefault="00C820CD" w:rsidP="002676DC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夕張市</w:t>
            </w:r>
            <w:r w:rsidR="002676DC"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2CEC736" w:rsidR="00926F8C" w:rsidRPr="006A052D" w:rsidRDefault="00926F8C" w:rsidP="00982F11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982F11">
              <w:rPr>
                <w:rFonts w:hint="eastAsia"/>
                <w:color w:val="000000" w:themeColor="text1"/>
                <w:sz w:val="24"/>
                <w:szCs w:val="24"/>
              </w:rPr>
              <w:t>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2676D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2676D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2676DC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2676D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2676D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2676D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2676D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2676DC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2676D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2676D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2676D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2676D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2676D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2676DC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2676DC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137FF243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7635CF">
        <w:rPr>
          <w:rFonts w:hint="eastAsia"/>
          <w:color w:val="000000" w:themeColor="text1"/>
          <w:sz w:val="20"/>
          <w:szCs w:val="24"/>
          <w:lang w:eastAsia="ja-JP"/>
        </w:rPr>
        <w:t>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84AC" w14:textId="77777777" w:rsidR="00E63158" w:rsidRDefault="00E63158" w:rsidP="00E03D14">
      <w:pPr>
        <w:spacing w:after="0" w:line="240" w:lineRule="auto"/>
      </w:pPr>
      <w:r>
        <w:separator/>
      </w:r>
    </w:p>
  </w:endnote>
  <w:endnote w:type="continuationSeparator" w:id="0">
    <w:p w14:paraId="347FCE08" w14:textId="77777777" w:rsidR="00E63158" w:rsidRDefault="00E6315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1F3D" w14:textId="77777777" w:rsidR="00E63158" w:rsidRDefault="00E63158" w:rsidP="00E03D14">
      <w:pPr>
        <w:spacing w:after="0" w:line="240" w:lineRule="auto"/>
      </w:pPr>
      <w:r>
        <w:separator/>
      </w:r>
    </w:p>
  </w:footnote>
  <w:footnote w:type="continuationSeparator" w:id="0">
    <w:p w14:paraId="014F01DF" w14:textId="77777777" w:rsidR="00E63158" w:rsidRDefault="00E6315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97E71"/>
    <w:rsid w:val="000A73C6"/>
    <w:rsid w:val="000B04CA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676DC"/>
    <w:rsid w:val="00271F71"/>
    <w:rsid w:val="002A03E4"/>
    <w:rsid w:val="002E0F61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B310A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27091"/>
    <w:rsid w:val="007325DB"/>
    <w:rsid w:val="00732DCA"/>
    <w:rsid w:val="00735647"/>
    <w:rsid w:val="00742CDB"/>
    <w:rsid w:val="00746E83"/>
    <w:rsid w:val="00752F35"/>
    <w:rsid w:val="007635CF"/>
    <w:rsid w:val="00797494"/>
    <w:rsid w:val="007A31FC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1401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82F11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15A7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7512E"/>
    <w:rsid w:val="00C820CD"/>
    <w:rsid w:val="00C958DF"/>
    <w:rsid w:val="00CA2B48"/>
    <w:rsid w:val="00CA364C"/>
    <w:rsid w:val="00CB01C8"/>
    <w:rsid w:val="00CF688B"/>
    <w:rsid w:val="00D11DAC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128D1"/>
    <w:rsid w:val="00E23C5E"/>
    <w:rsid w:val="00E25155"/>
    <w:rsid w:val="00E27900"/>
    <w:rsid w:val="00E34755"/>
    <w:rsid w:val="00E529D8"/>
    <w:rsid w:val="00E540A3"/>
    <w:rsid w:val="00E603B7"/>
    <w:rsid w:val="00E60F21"/>
    <w:rsid w:val="00E63158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923C1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55DB9617-9E0C-445B-B55F-43F847B4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96D1-6593-43C9-8C78-C96F414A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SHOBO_YBR21041</cp:lastModifiedBy>
  <cp:revision>14</cp:revision>
  <cp:lastPrinted>2017-12-25T23:45:00Z</cp:lastPrinted>
  <dcterms:created xsi:type="dcterms:W3CDTF">2018-05-21T06:45:00Z</dcterms:created>
  <dcterms:modified xsi:type="dcterms:W3CDTF">2022-12-25T02:28:00Z</dcterms:modified>
</cp:coreProperties>
</file>